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6749162A" w14:textId="48040BFD" w:rsidR="00AD40B1" w:rsidRPr="00AD40B1" w:rsidRDefault="00151EFF" w:rsidP="00AD40B1">
            <w:pPr>
              <w:overflowPunct w:val="0"/>
              <w:autoSpaceDE w:val="0"/>
              <w:autoSpaceDN w:val="0"/>
              <w:adjustRightInd w:val="0"/>
              <w:spacing w:after="0" w:line="240" w:lineRule="auto"/>
              <w:jc w:val="center"/>
              <w:textAlignment w:val="baseline"/>
              <w:rPr>
                <w:rFonts w:eastAsia="Times New Roman" w:cs="Arial"/>
                <w:b/>
                <w:sz w:val="28"/>
                <w:szCs w:val="28"/>
              </w:rPr>
            </w:pPr>
            <w:proofErr w:type="spellStart"/>
            <w:r>
              <w:rPr>
                <w:rFonts w:eastAsia="Times New Roman" w:cs="Arial"/>
                <w:b/>
                <w:sz w:val="28"/>
                <w:szCs w:val="28"/>
              </w:rPr>
              <w:t>Bawdsey</w:t>
            </w:r>
            <w:proofErr w:type="spellEnd"/>
            <w:r>
              <w:rPr>
                <w:rFonts w:eastAsia="Times New Roman" w:cs="Arial"/>
                <w:b/>
                <w:sz w:val="28"/>
                <w:szCs w:val="28"/>
              </w:rPr>
              <w:t xml:space="preserve"> Parish Council</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64A1A626"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174287">
              <w:rPr>
                <w:rFonts w:eastAsia="Times New Roman" w:cs="Arial"/>
                <w:b/>
                <w:sz w:val="24"/>
                <w:szCs w:val="24"/>
              </w:rPr>
              <w:t>3</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8642"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642"/>
      </w:tblGrid>
      <w:tr w:rsidR="00151EFF" w:rsidRPr="00AD40B1" w14:paraId="358CA578" w14:textId="77777777" w:rsidTr="00151EFF">
        <w:trPr>
          <w:cantSplit/>
          <w:jc w:val="center"/>
        </w:trPr>
        <w:tc>
          <w:tcPr>
            <w:tcW w:w="8642" w:type="dxa"/>
          </w:tcPr>
          <w:p w14:paraId="5983243E" w14:textId="77777777" w:rsidR="00151EFF" w:rsidRPr="00AD40B1" w:rsidRDefault="00151EFF"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r>
      <w:tr w:rsidR="00151EFF" w:rsidRPr="00AD40B1" w14:paraId="376F3F3C" w14:textId="77777777" w:rsidTr="00151EFF">
        <w:trPr>
          <w:cantSplit/>
          <w:trHeight w:val="645"/>
          <w:jc w:val="center"/>
        </w:trPr>
        <w:tc>
          <w:tcPr>
            <w:tcW w:w="8642" w:type="dxa"/>
          </w:tcPr>
          <w:p w14:paraId="040DEEEF" w14:textId="55BDC38A" w:rsidR="00151EFF" w:rsidRPr="00AD40B1" w:rsidRDefault="00151EFF" w:rsidP="00151EFF">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 xml:space="preserve">The audit of accounts for </w:t>
            </w:r>
            <w:proofErr w:type="spellStart"/>
            <w:r>
              <w:rPr>
                <w:rFonts w:eastAsia="Times New Roman" w:cs="Arial"/>
                <w:szCs w:val="20"/>
              </w:rPr>
              <w:t>Bawdsey</w:t>
            </w:r>
            <w:proofErr w:type="spellEnd"/>
            <w:r>
              <w:rPr>
                <w:rFonts w:eastAsia="Times New Roman" w:cs="Arial"/>
                <w:szCs w:val="20"/>
              </w:rPr>
              <w:t xml:space="preserve"> Parish Council </w:t>
            </w:r>
            <w:r w:rsidRPr="00AD40B1">
              <w:rPr>
                <w:rFonts w:eastAsia="Times New Roman" w:cs="Arial"/>
                <w:szCs w:val="20"/>
              </w:rPr>
              <w:t xml:space="preserve">for the year ended 31 March </w:t>
            </w:r>
            <w:r>
              <w:rPr>
                <w:rFonts w:eastAsia="Times New Roman" w:cs="Arial"/>
                <w:szCs w:val="20"/>
              </w:rPr>
              <w:t>2023</w:t>
            </w:r>
            <w:r w:rsidRPr="00AD40B1">
              <w:rPr>
                <w:rFonts w:eastAsia="Times New Roman" w:cs="Arial"/>
                <w:szCs w:val="20"/>
              </w:rPr>
              <w:t xml:space="preserve"> has been co</w:t>
            </w:r>
            <w:r>
              <w:rPr>
                <w:rFonts w:eastAsia="Times New Roman" w:cs="Arial"/>
                <w:szCs w:val="20"/>
              </w:rPr>
              <w:t>mplet</w:t>
            </w:r>
            <w:r w:rsidRPr="00AD40B1">
              <w:rPr>
                <w:rFonts w:eastAsia="Times New Roman" w:cs="Arial"/>
                <w:szCs w:val="20"/>
              </w:rPr>
              <w:t>ed</w:t>
            </w:r>
            <w:r>
              <w:rPr>
                <w:rFonts w:eastAsia="Times New Roman" w:cs="Arial"/>
                <w:szCs w:val="20"/>
              </w:rPr>
              <w:t xml:space="preserve"> and the accounts have been published</w:t>
            </w:r>
            <w:r w:rsidRPr="00AD40B1">
              <w:rPr>
                <w:rFonts w:eastAsia="Times New Roman" w:cs="Arial"/>
                <w:szCs w:val="20"/>
              </w:rPr>
              <w:t xml:space="preserve">. </w:t>
            </w:r>
          </w:p>
        </w:tc>
      </w:tr>
      <w:tr w:rsidR="00151EFF" w:rsidRPr="00AD40B1" w14:paraId="0A2DAF04" w14:textId="77777777" w:rsidTr="00151EFF">
        <w:trPr>
          <w:cantSplit/>
          <w:trHeight w:val="795"/>
          <w:jc w:val="center"/>
        </w:trPr>
        <w:tc>
          <w:tcPr>
            <w:tcW w:w="8642" w:type="dxa"/>
          </w:tcPr>
          <w:p w14:paraId="41D9AB33" w14:textId="43FC45E1" w:rsidR="00151EFF" w:rsidRPr="00AD40B1" w:rsidRDefault="00151EFF"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 of </w:t>
            </w:r>
            <w:proofErr w:type="spellStart"/>
            <w:r>
              <w:rPr>
                <w:rFonts w:eastAsia="Times New Roman" w:cs="Arial"/>
                <w:szCs w:val="20"/>
              </w:rPr>
              <w:t>Bawdsey</w:t>
            </w:r>
            <w:proofErr w:type="spellEnd"/>
            <w:r>
              <w:rPr>
                <w:rFonts w:eastAsia="Times New Roman" w:cs="Arial"/>
                <w:szCs w:val="20"/>
              </w:rPr>
              <w:t xml:space="preserve"> Parish Council </w:t>
            </w:r>
            <w:r w:rsidRPr="00AD40B1">
              <w:rPr>
                <w:rFonts w:eastAsia="Times New Roman" w:cs="Arial"/>
                <w:szCs w:val="20"/>
              </w:rPr>
              <w:t xml:space="preserve">on application to: </w:t>
            </w:r>
          </w:p>
          <w:p w14:paraId="5689AB87" w14:textId="77777777" w:rsidR="00151EFF" w:rsidRPr="00AD40B1" w:rsidRDefault="00151EFF" w:rsidP="00AD40B1">
            <w:pPr>
              <w:overflowPunct w:val="0"/>
              <w:autoSpaceDE w:val="0"/>
              <w:autoSpaceDN w:val="0"/>
              <w:adjustRightInd w:val="0"/>
              <w:spacing w:after="0" w:line="240" w:lineRule="auto"/>
              <w:textAlignment w:val="baseline"/>
              <w:rPr>
                <w:rFonts w:eastAsia="Times New Roman" w:cs="Arial"/>
                <w:szCs w:val="20"/>
              </w:rPr>
            </w:pPr>
          </w:p>
        </w:tc>
      </w:tr>
      <w:tr w:rsidR="00151EFF" w:rsidRPr="00AD40B1" w14:paraId="4BBC519B" w14:textId="77777777" w:rsidTr="00151EFF">
        <w:trPr>
          <w:cantSplit/>
          <w:trHeight w:val="539"/>
          <w:jc w:val="center"/>
        </w:trPr>
        <w:tc>
          <w:tcPr>
            <w:tcW w:w="8642" w:type="dxa"/>
          </w:tcPr>
          <w:p w14:paraId="1BA218A5" w14:textId="7ECD305E" w:rsidR="00151EFF" w:rsidRPr="00151EFF" w:rsidRDefault="00151EFF" w:rsidP="00151EFF">
            <w:pPr>
              <w:tabs>
                <w:tab w:val="left" w:pos="574"/>
              </w:tabs>
              <w:overflowPunct w:val="0"/>
              <w:autoSpaceDE w:val="0"/>
              <w:autoSpaceDN w:val="0"/>
              <w:adjustRightInd w:val="0"/>
              <w:spacing w:after="0" w:line="240" w:lineRule="auto"/>
              <w:ind w:left="149"/>
              <w:textAlignment w:val="baseline"/>
              <w:rPr>
                <w:rFonts w:eastAsia="Times New Roman" w:cs="Arial"/>
                <w:sz w:val="22"/>
              </w:rPr>
            </w:pPr>
            <w:r>
              <w:rPr>
                <w:rFonts w:eastAsia="Times New Roman" w:cs="Arial"/>
                <w:sz w:val="18"/>
                <w:szCs w:val="18"/>
              </w:rPr>
              <w:t xml:space="preserve">      </w:t>
            </w:r>
            <w:r w:rsidRPr="00151EFF">
              <w:rPr>
                <w:rFonts w:eastAsia="Times New Roman" w:cs="Arial"/>
                <w:sz w:val="22"/>
              </w:rPr>
              <w:t xml:space="preserve">  Tina Hughes, Parish Clerk </w:t>
            </w:r>
          </w:p>
          <w:p w14:paraId="7DE04405" w14:textId="411BC97B" w:rsidR="00151EFF" w:rsidRPr="00151EFF" w:rsidRDefault="00151EFF" w:rsidP="00151EFF">
            <w:pPr>
              <w:tabs>
                <w:tab w:val="left" w:pos="574"/>
              </w:tabs>
              <w:overflowPunct w:val="0"/>
              <w:autoSpaceDE w:val="0"/>
              <w:autoSpaceDN w:val="0"/>
              <w:adjustRightInd w:val="0"/>
              <w:spacing w:after="0" w:line="240" w:lineRule="auto"/>
              <w:ind w:left="149"/>
              <w:textAlignment w:val="baseline"/>
              <w:rPr>
                <w:rFonts w:eastAsia="Times New Roman" w:cs="Arial"/>
                <w:sz w:val="22"/>
              </w:rPr>
            </w:pPr>
            <w:r w:rsidRPr="00151EFF">
              <w:rPr>
                <w:rFonts w:eastAsia="Times New Roman" w:cs="Arial"/>
                <w:sz w:val="22"/>
              </w:rPr>
              <w:t xml:space="preserve">       Crown Cottage, The Street, Alderton, IP12 3BL </w:t>
            </w:r>
          </w:p>
          <w:p w14:paraId="1F9E7153" w14:textId="77777777" w:rsidR="00151EFF" w:rsidRPr="00AD40B1" w:rsidRDefault="00151EFF" w:rsidP="00AD40B1">
            <w:pPr>
              <w:overflowPunct w:val="0"/>
              <w:autoSpaceDE w:val="0"/>
              <w:autoSpaceDN w:val="0"/>
              <w:adjustRightInd w:val="0"/>
              <w:spacing w:after="0" w:line="240" w:lineRule="auto"/>
              <w:jc w:val="left"/>
              <w:textAlignment w:val="baseline"/>
              <w:rPr>
                <w:rFonts w:eastAsia="Times New Roman" w:cs="Arial"/>
                <w:szCs w:val="20"/>
              </w:rPr>
            </w:pPr>
          </w:p>
        </w:tc>
      </w:tr>
      <w:tr w:rsidR="00151EFF" w:rsidRPr="00AD40B1" w14:paraId="2A301F83" w14:textId="77777777" w:rsidTr="00151EFF">
        <w:trPr>
          <w:cantSplit/>
          <w:jc w:val="center"/>
        </w:trPr>
        <w:tc>
          <w:tcPr>
            <w:tcW w:w="8642" w:type="dxa"/>
          </w:tcPr>
          <w:p w14:paraId="75DB5408" w14:textId="377FA2BD" w:rsidR="00151EFF" w:rsidRPr="00151EFF" w:rsidRDefault="00151EFF" w:rsidP="00151EFF">
            <w:pPr>
              <w:tabs>
                <w:tab w:val="left" w:pos="574"/>
              </w:tabs>
              <w:overflowPunct w:val="0"/>
              <w:autoSpaceDE w:val="0"/>
              <w:autoSpaceDN w:val="0"/>
              <w:adjustRightInd w:val="0"/>
              <w:spacing w:after="0" w:line="240" w:lineRule="auto"/>
              <w:textAlignment w:val="baseline"/>
              <w:rPr>
                <w:rFonts w:eastAsia="Times New Roman" w:cs="Arial"/>
                <w:szCs w:val="20"/>
              </w:rPr>
            </w:pPr>
          </w:p>
        </w:tc>
      </w:tr>
      <w:tr w:rsidR="00151EFF" w:rsidRPr="00AD40B1" w14:paraId="3CA4AA15" w14:textId="77777777" w:rsidTr="00151EFF">
        <w:trPr>
          <w:cantSplit/>
          <w:jc w:val="center"/>
        </w:trPr>
        <w:tc>
          <w:tcPr>
            <w:tcW w:w="8642" w:type="dxa"/>
          </w:tcPr>
          <w:p w14:paraId="12938A4B" w14:textId="67BFD37B" w:rsidR="00151EFF" w:rsidRPr="00AD40B1" w:rsidRDefault="00151EFF"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t xml:space="preserve">Copies will be provided to any </w:t>
            </w:r>
            <w:r>
              <w:rPr>
                <w:rFonts w:eastAsia="Times New Roman" w:cs="Arial"/>
                <w:szCs w:val="20"/>
              </w:rPr>
              <w:t xml:space="preserve">person on payment of £2.00 </w:t>
            </w:r>
            <w:r w:rsidRPr="00AD40B1">
              <w:rPr>
                <w:rFonts w:eastAsia="Times New Roman" w:cs="Arial"/>
                <w:szCs w:val="20"/>
              </w:rPr>
              <w:t>for each copy of the Annual</w:t>
            </w:r>
            <w:r>
              <w:rPr>
                <w:rFonts w:eastAsia="Times New Roman" w:cs="Arial"/>
                <w:szCs w:val="20"/>
              </w:rPr>
              <w:t xml:space="preserve"> Governance &amp; Accountability</w:t>
            </w:r>
            <w:r w:rsidRPr="00AD40B1">
              <w:rPr>
                <w:rFonts w:eastAsia="Times New Roman" w:cs="Arial"/>
                <w:szCs w:val="20"/>
              </w:rPr>
              <w:t xml:space="preserve"> Return.</w:t>
            </w:r>
          </w:p>
          <w:p w14:paraId="412D10B3" w14:textId="77777777" w:rsidR="00151EFF" w:rsidRPr="00AD40B1" w:rsidRDefault="00151EFF"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r>
      <w:tr w:rsidR="00151EFF" w:rsidRPr="00AD40B1" w14:paraId="59F5888C" w14:textId="77777777" w:rsidTr="00151EFF">
        <w:trPr>
          <w:cantSplit/>
          <w:trHeight w:val="640"/>
          <w:jc w:val="center"/>
        </w:trPr>
        <w:tc>
          <w:tcPr>
            <w:tcW w:w="8642" w:type="dxa"/>
          </w:tcPr>
          <w:p w14:paraId="141DABE4" w14:textId="0041E97B" w:rsidR="00151EFF" w:rsidRPr="00AD40B1" w:rsidRDefault="00151EF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Announcement made by:  Tina Hughes (Parish Clerk)</w:t>
            </w:r>
          </w:p>
          <w:p w14:paraId="51580F83" w14:textId="77777777" w:rsidR="00151EFF" w:rsidRPr="00AD40B1" w:rsidRDefault="00151EFF" w:rsidP="00AD40B1">
            <w:pPr>
              <w:overflowPunct w:val="0"/>
              <w:autoSpaceDE w:val="0"/>
              <w:autoSpaceDN w:val="0"/>
              <w:adjustRightInd w:val="0"/>
              <w:spacing w:after="0" w:line="240" w:lineRule="auto"/>
              <w:jc w:val="left"/>
              <w:textAlignment w:val="baseline"/>
              <w:rPr>
                <w:rFonts w:eastAsia="Times New Roman" w:cs="Arial"/>
                <w:szCs w:val="20"/>
              </w:rPr>
            </w:pPr>
          </w:p>
        </w:tc>
      </w:tr>
      <w:tr w:rsidR="00151EFF" w:rsidRPr="00AD40B1" w14:paraId="12342B1F" w14:textId="77777777" w:rsidTr="00151EFF">
        <w:trPr>
          <w:cantSplit/>
          <w:jc w:val="center"/>
        </w:trPr>
        <w:tc>
          <w:tcPr>
            <w:tcW w:w="8642" w:type="dxa"/>
          </w:tcPr>
          <w:p w14:paraId="3B843F65" w14:textId="369D64CA" w:rsidR="00151EFF" w:rsidRPr="00AD40B1" w:rsidRDefault="00151EF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Date of announcement:     1</w:t>
            </w:r>
            <w:r w:rsidRPr="00151EFF">
              <w:rPr>
                <w:rFonts w:eastAsia="Times New Roman" w:cs="Arial"/>
                <w:szCs w:val="20"/>
                <w:vertAlign w:val="superscript"/>
              </w:rPr>
              <w:t>st</w:t>
            </w:r>
            <w:r>
              <w:rPr>
                <w:rFonts w:eastAsia="Times New Roman" w:cs="Arial"/>
                <w:szCs w:val="20"/>
              </w:rPr>
              <w:t xml:space="preserve"> September 2023</w:t>
            </w:r>
          </w:p>
          <w:p w14:paraId="5B80EC0B" w14:textId="77777777" w:rsidR="00151EFF" w:rsidRPr="00AD40B1" w:rsidRDefault="00151EF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p w14:paraId="7BEC407A" w14:textId="77777777" w:rsidR="00151EFF" w:rsidRPr="00AD40B1" w:rsidRDefault="00151EF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8"/>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A119" w14:textId="77777777" w:rsidR="0085233E" w:rsidRDefault="0085233E" w:rsidP="0046555A">
      <w:pPr>
        <w:spacing w:after="0" w:line="240" w:lineRule="auto"/>
      </w:pPr>
      <w:r>
        <w:separator/>
      </w:r>
    </w:p>
  </w:endnote>
  <w:endnote w:type="continuationSeparator" w:id="0">
    <w:p w14:paraId="33FF9B79" w14:textId="77777777" w:rsidR="0085233E" w:rsidRDefault="0085233E" w:rsidP="0046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Westferry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160E" w14:textId="77777777" w:rsidR="0085233E" w:rsidRDefault="0085233E" w:rsidP="0046555A">
      <w:pPr>
        <w:spacing w:after="0" w:line="240" w:lineRule="auto"/>
      </w:pPr>
      <w:r>
        <w:separator/>
      </w:r>
    </w:p>
  </w:footnote>
  <w:footnote w:type="continuationSeparator" w:id="0">
    <w:p w14:paraId="6A85BEBA" w14:textId="77777777" w:rsidR="0085233E" w:rsidRDefault="0085233E" w:rsidP="00465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2905376">
    <w:abstractNumId w:val="0"/>
  </w:num>
  <w:num w:numId="2" w16cid:durableId="140509926">
    <w:abstractNumId w:val="2"/>
  </w:num>
  <w:num w:numId="3" w16cid:durableId="1502576367">
    <w:abstractNumId w:val="1"/>
  </w:num>
  <w:num w:numId="4" w16cid:durableId="620838889">
    <w:abstractNumId w:val="3"/>
  </w:num>
  <w:num w:numId="5" w16cid:durableId="186458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05"/>
  <w:displayHorizontalDrawingGridEvery w:val="2"/>
  <w:characterSpacingControl w:val="doNotCompress"/>
  <w:hdrShapeDefaults>
    <o:shapedefaults v:ext="edit" spidmax="100353"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279C5"/>
    <w:rsid w:val="00033E98"/>
    <w:rsid w:val="000416E5"/>
    <w:rsid w:val="000423CA"/>
    <w:rsid w:val="00052132"/>
    <w:rsid w:val="00061390"/>
    <w:rsid w:val="00062207"/>
    <w:rsid w:val="00091938"/>
    <w:rsid w:val="00094A56"/>
    <w:rsid w:val="000A151F"/>
    <w:rsid w:val="000E56B4"/>
    <w:rsid w:val="00125AE2"/>
    <w:rsid w:val="00145B54"/>
    <w:rsid w:val="00151EFF"/>
    <w:rsid w:val="00155982"/>
    <w:rsid w:val="00174287"/>
    <w:rsid w:val="0017725F"/>
    <w:rsid w:val="00195FC5"/>
    <w:rsid w:val="001D42C4"/>
    <w:rsid w:val="001D718D"/>
    <w:rsid w:val="001F360F"/>
    <w:rsid w:val="001F638E"/>
    <w:rsid w:val="0021072D"/>
    <w:rsid w:val="002116BB"/>
    <w:rsid w:val="00214D00"/>
    <w:rsid w:val="0023157E"/>
    <w:rsid w:val="002457D3"/>
    <w:rsid w:val="002634C7"/>
    <w:rsid w:val="002671B8"/>
    <w:rsid w:val="002B5926"/>
    <w:rsid w:val="002F1AB8"/>
    <w:rsid w:val="002F7758"/>
    <w:rsid w:val="00300AC3"/>
    <w:rsid w:val="00306AA1"/>
    <w:rsid w:val="003129A3"/>
    <w:rsid w:val="00314A47"/>
    <w:rsid w:val="003630EA"/>
    <w:rsid w:val="003643FF"/>
    <w:rsid w:val="00372F6F"/>
    <w:rsid w:val="003873C1"/>
    <w:rsid w:val="003A21CE"/>
    <w:rsid w:val="003A6CC2"/>
    <w:rsid w:val="003A726A"/>
    <w:rsid w:val="003B3016"/>
    <w:rsid w:val="003B31EE"/>
    <w:rsid w:val="003B4AE3"/>
    <w:rsid w:val="003C02F0"/>
    <w:rsid w:val="003F1AD4"/>
    <w:rsid w:val="003F440E"/>
    <w:rsid w:val="00401F50"/>
    <w:rsid w:val="0041552B"/>
    <w:rsid w:val="00423E1B"/>
    <w:rsid w:val="00431137"/>
    <w:rsid w:val="0043129B"/>
    <w:rsid w:val="00431D29"/>
    <w:rsid w:val="0043288C"/>
    <w:rsid w:val="0043497B"/>
    <w:rsid w:val="00445635"/>
    <w:rsid w:val="00450F88"/>
    <w:rsid w:val="0046555A"/>
    <w:rsid w:val="00466A5A"/>
    <w:rsid w:val="0048109C"/>
    <w:rsid w:val="00493E2B"/>
    <w:rsid w:val="004A6638"/>
    <w:rsid w:val="004C1080"/>
    <w:rsid w:val="004D025A"/>
    <w:rsid w:val="004E2B0A"/>
    <w:rsid w:val="004E46DE"/>
    <w:rsid w:val="004E5923"/>
    <w:rsid w:val="0050545C"/>
    <w:rsid w:val="0055317F"/>
    <w:rsid w:val="00557C2B"/>
    <w:rsid w:val="00585D85"/>
    <w:rsid w:val="00592356"/>
    <w:rsid w:val="005A1D81"/>
    <w:rsid w:val="005A3610"/>
    <w:rsid w:val="005B01DA"/>
    <w:rsid w:val="005C15CF"/>
    <w:rsid w:val="005C5A3A"/>
    <w:rsid w:val="005E1082"/>
    <w:rsid w:val="005E2F93"/>
    <w:rsid w:val="005F4FE0"/>
    <w:rsid w:val="0060343A"/>
    <w:rsid w:val="006124B7"/>
    <w:rsid w:val="00615A2A"/>
    <w:rsid w:val="00620FC8"/>
    <w:rsid w:val="006412E9"/>
    <w:rsid w:val="00665727"/>
    <w:rsid w:val="0068033D"/>
    <w:rsid w:val="00684221"/>
    <w:rsid w:val="00685335"/>
    <w:rsid w:val="0068645B"/>
    <w:rsid w:val="006A6DD9"/>
    <w:rsid w:val="006C5B10"/>
    <w:rsid w:val="006F05FF"/>
    <w:rsid w:val="007059DC"/>
    <w:rsid w:val="00711D5E"/>
    <w:rsid w:val="007239A0"/>
    <w:rsid w:val="00733722"/>
    <w:rsid w:val="00741C94"/>
    <w:rsid w:val="00742E70"/>
    <w:rsid w:val="00763791"/>
    <w:rsid w:val="007B5C7A"/>
    <w:rsid w:val="007C05E7"/>
    <w:rsid w:val="00816FD1"/>
    <w:rsid w:val="0082031B"/>
    <w:rsid w:val="00847012"/>
    <w:rsid w:val="0085233E"/>
    <w:rsid w:val="008572FD"/>
    <w:rsid w:val="0086317F"/>
    <w:rsid w:val="00892346"/>
    <w:rsid w:val="008A258D"/>
    <w:rsid w:val="008C1DD4"/>
    <w:rsid w:val="008E1976"/>
    <w:rsid w:val="009070F1"/>
    <w:rsid w:val="00907726"/>
    <w:rsid w:val="009221F0"/>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71E3"/>
    <w:rsid w:val="00AA2DBA"/>
    <w:rsid w:val="00AD40B1"/>
    <w:rsid w:val="00AD4131"/>
    <w:rsid w:val="00AE2739"/>
    <w:rsid w:val="00AE2B62"/>
    <w:rsid w:val="00B06619"/>
    <w:rsid w:val="00B10BB1"/>
    <w:rsid w:val="00B227EF"/>
    <w:rsid w:val="00B60B7B"/>
    <w:rsid w:val="00B617BD"/>
    <w:rsid w:val="00B71580"/>
    <w:rsid w:val="00B852E4"/>
    <w:rsid w:val="00BA5055"/>
    <w:rsid w:val="00BB37D8"/>
    <w:rsid w:val="00BC6EAA"/>
    <w:rsid w:val="00BD4407"/>
    <w:rsid w:val="00C040B4"/>
    <w:rsid w:val="00C36EAD"/>
    <w:rsid w:val="00C623AD"/>
    <w:rsid w:val="00C74346"/>
    <w:rsid w:val="00C76E80"/>
    <w:rsid w:val="00C9497F"/>
    <w:rsid w:val="00CA72FF"/>
    <w:rsid w:val="00CB51E3"/>
    <w:rsid w:val="00CD1B16"/>
    <w:rsid w:val="00CF1FF0"/>
    <w:rsid w:val="00D03277"/>
    <w:rsid w:val="00D3104D"/>
    <w:rsid w:val="00D878C3"/>
    <w:rsid w:val="00D967D3"/>
    <w:rsid w:val="00DD1C51"/>
    <w:rsid w:val="00DD29A5"/>
    <w:rsid w:val="00E87F13"/>
    <w:rsid w:val="00E9443E"/>
    <w:rsid w:val="00E9777E"/>
    <w:rsid w:val="00EA2ACC"/>
    <w:rsid w:val="00EB7630"/>
    <w:rsid w:val="00EC022D"/>
    <w:rsid w:val="00ED6A68"/>
    <w:rsid w:val="00EF242B"/>
    <w:rsid w:val="00F1544F"/>
    <w:rsid w:val="00F53C7B"/>
    <w:rsid w:val="00F65E24"/>
    <w:rsid w:val="00F72F10"/>
    <w:rsid w:val="00F769A8"/>
    <w:rsid w:val="00F8267A"/>
    <w:rsid w:val="00F87288"/>
    <w:rsid w:val="00F92149"/>
    <w:rsid w:val="00F930BA"/>
    <w:rsid w:val="00FA7D71"/>
    <w:rsid w:val="00FC54A7"/>
    <w:rsid w:val="00FD1DF4"/>
    <w:rsid w:val="00FE311F"/>
    <w:rsid w:val="00FF0BA1"/>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0353" style="mso-height-percent:200;mso-width-relative:margin;mso-height-relative:margin" fillcolor="white">
      <v:fill color="white"/>
      <v:textbox style="mso-fit-shape-to-text:t"/>
    </o:shapedefaults>
    <o:shapelayout v:ext="edit">
      <o:idmap v:ext="edit" data="1"/>
    </o:shapelayout>
  </w:shapeDefaults>
  <w:decimalSymbol w:val="."/>
  <w:listSeparator w:val=","/>
  <w14:docId w14:val="56F43D18"/>
  <w15:docId w15:val="{66B781B9-8D5C-47F9-AA14-1F8937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E23B-CB35-4EEF-BA0A-D9A85C9A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PKF Littlejohn Letter Template with logos</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Tina Hughes</cp:lastModifiedBy>
  <cp:revision>2</cp:revision>
  <cp:lastPrinted>2014-10-14T14:41:00Z</cp:lastPrinted>
  <dcterms:created xsi:type="dcterms:W3CDTF">2023-09-01T10:42:00Z</dcterms:created>
  <dcterms:modified xsi:type="dcterms:W3CDTF">2023-09-01T10:42:00Z</dcterms:modified>
</cp:coreProperties>
</file>